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62F6ED" w14:textId="77777777" w:rsidR="00FF2653" w:rsidRDefault="00FF2653">
      <w:pPr>
        <w:pStyle w:val="Titre1"/>
        <w:spacing w:after="960"/>
      </w:pPr>
      <w:bookmarkStart w:id="0" w:name="_GoBack"/>
      <w:bookmarkEnd w:id="0"/>
      <w:r>
        <w:tab/>
        <w:t>VILLE DE CARCASSONNE</w:t>
      </w:r>
    </w:p>
    <w:p w14:paraId="36A7C813" w14:textId="77777777" w:rsidR="00FF2653" w:rsidRDefault="00FF2653" w:rsidP="002038F1">
      <w:pPr>
        <w:pBdr>
          <w:top w:val="threeDEmboss" w:sz="24" w:space="0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rPr>
          <w:rFonts w:ascii="Arial" w:hAnsi="Arial"/>
          <w:b/>
        </w:rPr>
      </w:pPr>
      <w:r>
        <w:rPr>
          <w:rFonts w:ascii="Arial" w:hAnsi="Arial"/>
          <w:b/>
        </w:rPr>
        <w:t>N° D’ORDRE….</w:t>
      </w:r>
    </w:p>
    <w:p w14:paraId="5DB362FB" w14:textId="77777777" w:rsidR="00FF2653" w:rsidRDefault="00FF2653" w:rsidP="002038F1">
      <w:pPr>
        <w:pStyle w:val="Titre2"/>
        <w:pBdr>
          <w:top w:val="threeDEmboss" w:sz="24" w:space="0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spacing w:before="120" w:after="120"/>
        <w:rPr>
          <w:sz w:val="28"/>
        </w:rPr>
      </w:pPr>
      <w:r>
        <w:rPr>
          <w:sz w:val="28"/>
        </w:rPr>
        <w:tab/>
        <w:t>DECISION DU MAIRE</w:t>
      </w:r>
    </w:p>
    <w:p w14:paraId="45E92E78" w14:textId="07B83FA4" w:rsidR="00FF2653" w:rsidRDefault="00FF2653" w:rsidP="002038F1">
      <w:pPr>
        <w:pStyle w:val="Corpsdetexte"/>
        <w:pBdr>
          <w:top w:val="threeDEmboss" w:sz="24" w:space="0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</w:pPr>
      <w:r>
        <w:t xml:space="preserve">En application </w:t>
      </w:r>
      <w:r w:rsidR="00650032">
        <w:t>de</w:t>
      </w:r>
      <w:r w:rsidR="00EE1ECB">
        <w:t xml:space="preserve"> la</w:t>
      </w:r>
      <w:r w:rsidR="005B10EB">
        <w:t xml:space="preserve"> délibération </w:t>
      </w:r>
      <w:r>
        <w:t xml:space="preserve">du </w:t>
      </w:r>
      <w:r w:rsidR="002F0391">
        <w:t>C</w:t>
      </w:r>
      <w:r>
        <w:t xml:space="preserve">onseil Municipal </w:t>
      </w:r>
      <w:r w:rsidR="00B36DBA">
        <w:t xml:space="preserve">n°4 </w:t>
      </w:r>
      <w:r>
        <w:t xml:space="preserve">du </w:t>
      </w:r>
      <w:r w:rsidR="00AB4D41">
        <w:t xml:space="preserve">3 juillet 2020 </w:t>
      </w:r>
      <w:r w:rsidR="003B0A0A">
        <w:t xml:space="preserve">et </w:t>
      </w:r>
      <w:r>
        <w:t>de l’article L.2122.22 du Code Général des Collectivités Territoriales</w:t>
      </w:r>
    </w:p>
    <w:p w14:paraId="1DA89207" w14:textId="77777777" w:rsidR="00FF2653" w:rsidRDefault="00FF2653">
      <w:pPr>
        <w:rPr>
          <w:rFonts w:ascii="Arial" w:hAnsi="Arial"/>
          <w:sz w:val="22"/>
        </w:rPr>
      </w:pPr>
    </w:p>
    <w:p w14:paraId="66F6E79D" w14:textId="77777777" w:rsidR="00A31C13" w:rsidRDefault="00A31C13">
      <w:pPr>
        <w:rPr>
          <w:rFonts w:ascii="Arial" w:hAnsi="Arial"/>
          <w:sz w:val="22"/>
        </w:rPr>
      </w:pPr>
    </w:p>
    <w:p w14:paraId="29206068" w14:textId="77777777" w:rsidR="00A31C13" w:rsidRDefault="00A31C13">
      <w:pPr>
        <w:rPr>
          <w:rFonts w:ascii="Arial" w:hAnsi="Arial"/>
          <w:sz w:val="22"/>
        </w:rPr>
      </w:pPr>
    </w:p>
    <w:p w14:paraId="5A1F3E9C" w14:textId="77777777" w:rsidR="00A31C13" w:rsidRPr="005B10EB" w:rsidRDefault="005B10EB" w:rsidP="00A31C13">
      <w:pPr>
        <w:tabs>
          <w:tab w:val="center" w:pos="4536"/>
        </w:tabs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TITRE ARIAL 16</w:t>
      </w:r>
    </w:p>
    <w:p w14:paraId="7BB1D5CA" w14:textId="77777777" w:rsidR="00A31C13" w:rsidRDefault="00A31C13" w:rsidP="00A31C13">
      <w:pPr>
        <w:tabs>
          <w:tab w:val="center" w:pos="4536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***</w:t>
      </w:r>
    </w:p>
    <w:p w14:paraId="70638E88" w14:textId="77777777" w:rsidR="00A31C13" w:rsidRDefault="00A31C13" w:rsidP="00A31C13">
      <w:pPr>
        <w:tabs>
          <w:tab w:val="center" w:pos="4536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365FE3D4" w14:textId="77777777" w:rsidR="00922E42" w:rsidRPr="005B10EB" w:rsidRDefault="005B10EB" w:rsidP="005B10EB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Texte justifié en ARIAL 12 + Marge normale (droite et gauche à 2.5)</w:t>
      </w:r>
    </w:p>
    <w:p w14:paraId="17B40F90" w14:textId="77777777" w:rsidR="00C44A4A" w:rsidRDefault="00C44A4A" w:rsidP="005B10EB">
      <w:pPr>
        <w:jc w:val="both"/>
        <w:rPr>
          <w:rFonts w:ascii="Arial" w:hAnsi="Arial" w:cs="Arial"/>
          <w:sz w:val="22"/>
          <w:szCs w:val="22"/>
        </w:rPr>
      </w:pPr>
    </w:p>
    <w:p w14:paraId="71C5CF17" w14:textId="77777777" w:rsidR="003B0A0A" w:rsidRDefault="003B0A0A" w:rsidP="005B10EB">
      <w:pPr>
        <w:jc w:val="both"/>
        <w:rPr>
          <w:rFonts w:ascii="Arial" w:hAnsi="Arial" w:cs="Arial"/>
          <w:sz w:val="22"/>
          <w:szCs w:val="22"/>
        </w:rPr>
      </w:pPr>
    </w:p>
    <w:p w14:paraId="4CA6A602" w14:textId="77777777" w:rsidR="003B0A0A" w:rsidRDefault="003B0A0A" w:rsidP="005B10EB">
      <w:pPr>
        <w:jc w:val="both"/>
        <w:rPr>
          <w:rFonts w:ascii="Arial" w:hAnsi="Arial" w:cs="Arial"/>
          <w:sz w:val="22"/>
          <w:szCs w:val="22"/>
        </w:rPr>
      </w:pPr>
    </w:p>
    <w:p w14:paraId="303B6FEC" w14:textId="77777777" w:rsidR="003B0A0A" w:rsidRDefault="003B0A0A" w:rsidP="005B10EB">
      <w:pPr>
        <w:jc w:val="both"/>
        <w:rPr>
          <w:rFonts w:ascii="Arial" w:hAnsi="Arial" w:cs="Arial"/>
          <w:sz w:val="22"/>
          <w:szCs w:val="22"/>
        </w:rPr>
      </w:pPr>
    </w:p>
    <w:p w14:paraId="7341785D" w14:textId="77777777" w:rsidR="003B0A0A" w:rsidRDefault="003B0A0A" w:rsidP="005B10EB">
      <w:pPr>
        <w:jc w:val="both"/>
        <w:rPr>
          <w:rFonts w:ascii="Arial" w:hAnsi="Arial" w:cs="Arial"/>
          <w:sz w:val="22"/>
          <w:szCs w:val="22"/>
        </w:rPr>
      </w:pPr>
    </w:p>
    <w:p w14:paraId="31B37A80" w14:textId="77777777" w:rsidR="003B0A0A" w:rsidRDefault="003B0A0A" w:rsidP="005B10EB">
      <w:pPr>
        <w:jc w:val="both"/>
        <w:rPr>
          <w:rFonts w:ascii="Arial" w:hAnsi="Arial" w:cs="Arial"/>
          <w:sz w:val="22"/>
          <w:szCs w:val="22"/>
        </w:rPr>
      </w:pPr>
    </w:p>
    <w:p w14:paraId="4D6F5DEF" w14:textId="77777777" w:rsidR="003B0A0A" w:rsidRDefault="003B0A0A" w:rsidP="005B10EB">
      <w:pPr>
        <w:jc w:val="both"/>
        <w:rPr>
          <w:rFonts w:ascii="Arial" w:hAnsi="Arial" w:cs="Arial"/>
          <w:sz w:val="22"/>
          <w:szCs w:val="22"/>
        </w:rPr>
      </w:pPr>
    </w:p>
    <w:p w14:paraId="44738712" w14:textId="77777777" w:rsidR="003B0A0A" w:rsidRDefault="003B0A0A" w:rsidP="005B10EB">
      <w:pPr>
        <w:jc w:val="both"/>
        <w:rPr>
          <w:rFonts w:ascii="Arial" w:hAnsi="Arial" w:cs="Arial"/>
          <w:sz w:val="22"/>
          <w:szCs w:val="22"/>
        </w:rPr>
      </w:pPr>
    </w:p>
    <w:p w14:paraId="1F1190F0" w14:textId="77777777" w:rsidR="003B0A0A" w:rsidRDefault="003B0A0A" w:rsidP="005B10EB">
      <w:pPr>
        <w:jc w:val="both"/>
        <w:rPr>
          <w:rFonts w:ascii="Arial" w:hAnsi="Arial" w:cs="Arial"/>
          <w:sz w:val="22"/>
          <w:szCs w:val="22"/>
        </w:rPr>
      </w:pPr>
    </w:p>
    <w:p w14:paraId="7FF20107" w14:textId="77777777" w:rsidR="003B0A0A" w:rsidRDefault="003B0A0A" w:rsidP="00506798">
      <w:pPr>
        <w:jc w:val="both"/>
        <w:rPr>
          <w:rFonts w:ascii="Arial" w:hAnsi="Arial" w:cs="Arial"/>
          <w:sz w:val="22"/>
          <w:szCs w:val="22"/>
        </w:rPr>
      </w:pPr>
    </w:p>
    <w:p w14:paraId="021E7271" w14:textId="77777777" w:rsidR="0069698A" w:rsidRPr="0069698A" w:rsidRDefault="0069698A" w:rsidP="00506798">
      <w:pPr>
        <w:jc w:val="both"/>
        <w:rPr>
          <w:rFonts w:ascii="Arial" w:hAnsi="Arial" w:cs="Arial"/>
          <w:sz w:val="22"/>
          <w:szCs w:val="22"/>
        </w:rPr>
      </w:pPr>
    </w:p>
    <w:p w14:paraId="65190721" w14:textId="77777777" w:rsidR="00FF2653" w:rsidRDefault="00FF2653" w:rsidP="0069698A">
      <w:pPr>
        <w:tabs>
          <w:tab w:val="left" w:pos="3969"/>
        </w:tabs>
        <w:spacing w:before="100" w:beforeAutospacing="1" w:after="100" w:afterAutospacing="1"/>
        <w:ind w:left="609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Carcassonne, </w:t>
      </w:r>
      <w:r w:rsidR="00F50587">
        <w:rPr>
          <w:rFonts w:ascii="Arial" w:hAnsi="Arial"/>
          <w:sz w:val="22"/>
        </w:rPr>
        <w:t xml:space="preserve">le </w:t>
      </w:r>
    </w:p>
    <w:p w14:paraId="0C337208" w14:textId="77777777" w:rsidR="00FF2653" w:rsidRDefault="00FF2653" w:rsidP="007104B1">
      <w:pPr>
        <w:spacing w:before="100" w:beforeAutospacing="1"/>
        <w:ind w:left="6373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Le Maire,</w:t>
      </w:r>
    </w:p>
    <w:p w14:paraId="2CAA5CBF" w14:textId="77777777" w:rsidR="00F50587" w:rsidRDefault="00A157EA" w:rsidP="009C0EA6">
      <w:pPr>
        <w:spacing w:before="100" w:beforeAutospacing="1" w:after="100" w:afterAutospacing="1"/>
        <w:ind w:left="637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Gérard LARRAT</w:t>
      </w:r>
    </w:p>
    <w:p w14:paraId="1EB4DBF0" w14:textId="77777777" w:rsidR="005806CD" w:rsidRDefault="005806CD" w:rsidP="009C0EA6">
      <w:pPr>
        <w:spacing w:before="100" w:beforeAutospacing="1" w:after="100" w:afterAutospacing="1"/>
        <w:ind w:left="6372"/>
        <w:jc w:val="center"/>
        <w:rPr>
          <w:rFonts w:ascii="Arial" w:hAnsi="Arial"/>
          <w:b/>
        </w:rPr>
      </w:pPr>
    </w:p>
    <w:p w14:paraId="1B6643C8" w14:textId="77777777" w:rsidR="005806CD" w:rsidRPr="007104B1" w:rsidRDefault="005806CD" w:rsidP="009C0EA6">
      <w:pPr>
        <w:spacing w:before="100" w:beforeAutospacing="1" w:after="100" w:afterAutospacing="1"/>
        <w:ind w:left="6372"/>
        <w:jc w:val="center"/>
        <w:rPr>
          <w:rFonts w:ascii="Arial" w:hAnsi="Arial"/>
          <w:b/>
          <w:sz w:val="22"/>
        </w:rPr>
      </w:pPr>
    </w:p>
    <w:p w14:paraId="3D430EF9" w14:textId="77777777" w:rsidR="009C0EA6" w:rsidRPr="005D37EE" w:rsidRDefault="003B0A0A" w:rsidP="005806CD">
      <w:pPr>
        <w:pStyle w:val="Titre3"/>
        <w:spacing w:before="0"/>
        <w:ind w:left="0"/>
        <w:jc w:val="left"/>
        <w:rPr>
          <w:sz w:val="20"/>
          <w:szCs w:val="20"/>
        </w:rPr>
      </w:pPr>
      <w:r>
        <w:rPr>
          <w:sz w:val="20"/>
          <w:szCs w:val="20"/>
        </w:rPr>
        <w:t>CERTIFIE EXECUTOIRE</w:t>
      </w:r>
    </w:p>
    <w:p w14:paraId="50A22C97" w14:textId="77777777" w:rsidR="009C0EA6" w:rsidRPr="005D37EE" w:rsidRDefault="003B0A0A" w:rsidP="005806CD">
      <w:pPr>
        <w:rPr>
          <w:rFonts w:ascii="Arial" w:hAnsi="Arial"/>
        </w:rPr>
      </w:pPr>
      <w:r>
        <w:rPr>
          <w:rFonts w:ascii="Arial" w:hAnsi="Arial"/>
        </w:rPr>
        <w:t>Compte tenu de la transmission en préfecture le</w:t>
      </w:r>
    </w:p>
    <w:p w14:paraId="7895774A" w14:textId="77777777" w:rsidR="009C0EA6" w:rsidRDefault="003B0A0A" w:rsidP="005806CD">
      <w:pPr>
        <w:rPr>
          <w:rFonts w:ascii="Arial" w:hAnsi="Arial"/>
        </w:rPr>
      </w:pPr>
      <w:r>
        <w:rPr>
          <w:rFonts w:ascii="Arial" w:hAnsi="Arial"/>
        </w:rPr>
        <w:t>Et de la publication par affichage’ le</w:t>
      </w:r>
    </w:p>
    <w:p w14:paraId="190E5B4E" w14:textId="77777777" w:rsidR="003B0A0A" w:rsidRDefault="003B0A0A" w:rsidP="005806CD">
      <w:pPr>
        <w:rPr>
          <w:rFonts w:ascii="Arial" w:hAnsi="Arial"/>
        </w:rPr>
      </w:pPr>
    </w:p>
    <w:p w14:paraId="56D177E8" w14:textId="77777777" w:rsidR="009C0EA6" w:rsidRDefault="009C0EA6" w:rsidP="005806CD">
      <w:pPr>
        <w:tabs>
          <w:tab w:val="center" w:pos="1418"/>
        </w:tabs>
        <w:jc w:val="both"/>
        <w:rPr>
          <w:rFonts w:ascii="Arial" w:hAnsi="Arial"/>
        </w:rPr>
      </w:pPr>
      <w:r>
        <w:rPr>
          <w:rFonts w:ascii="Arial" w:hAnsi="Arial"/>
        </w:rPr>
        <w:tab/>
        <w:t>Le Maire</w:t>
      </w:r>
    </w:p>
    <w:p w14:paraId="3CF1DE71" w14:textId="77777777" w:rsidR="009C0EA6" w:rsidRPr="00922E42" w:rsidRDefault="00A157EA" w:rsidP="005806CD">
      <w:pPr>
        <w:ind w:left="426"/>
        <w:rPr>
          <w:rFonts w:ascii="Arial" w:hAnsi="Arial"/>
          <w:b/>
          <w:sz w:val="22"/>
        </w:rPr>
      </w:pPr>
      <w:r>
        <w:rPr>
          <w:rFonts w:ascii="Arial" w:hAnsi="Arial"/>
          <w:b/>
        </w:rPr>
        <w:t>Gérard LARRAT</w:t>
      </w:r>
    </w:p>
    <w:sectPr w:rsidR="009C0EA6" w:rsidRPr="00922E42" w:rsidSect="00C43FC5">
      <w:pgSz w:w="11906" w:h="16838" w:code="9"/>
      <w:pgMar w:top="851" w:right="1418" w:bottom="1418" w:left="1418" w:header="720" w:footer="720" w:gutter="0"/>
      <w:paperSrc w:first="2" w:other="2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A305A"/>
    <w:multiLevelType w:val="hybridMultilevel"/>
    <w:tmpl w:val="3C9A4DC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B9751A"/>
    <w:multiLevelType w:val="hybridMultilevel"/>
    <w:tmpl w:val="5D26CF90"/>
    <w:lvl w:ilvl="0" w:tplc="040C0005">
      <w:start w:val="1"/>
      <w:numFmt w:val="bullet"/>
      <w:lvlText w:val=""/>
      <w:lvlJc w:val="left"/>
      <w:pPr>
        <w:tabs>
          <w:tab w:val="num" w:pos="2847"/>
        </w:tabs>
        <w:ind w:left="284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2" w15:restartNumberingAfterBreak="0">
    <w:nsid w:val="608650F4"/>
    <w:multiLevelType w:val="hybridMultilevel"/>
    <w:tmpl w:val="3B942072"/>
    <w:lvl w:ilvl="0" w:tplc="F26EEFE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0EB"/>
    <w:rsid w:val="000B07F8"/>
    <w:rsid w:val="000F05A3"/>
    <w:rsid w:val="001160EC"/>
    <w:rsid w:val="002038F1"/>
    <w:rsid w:val="002E72A5"/>
    <w:rsid w:val="002F0391"/>
    <w:rsid w:val="002F757F"/>
    <w:rsid w:val="003017AF"/>
    <w:rsid w:val="003A1AA4"/>
    <w:rsid w:val="003B0A0A"/>
    <w:rsid w:val="00430380"/>
    <w:rsid w:val="00447F5E"/>
    <w:rsid w:val="00506798"/>
    <w:rsid w:val="005806CD"/>
    <w:rsid w:val="005B10EB"/>
    <w:rsid w:val="005D37EE"/>
    <w:rsid w:val="00650032"/>
    <w:rsid w:val="00673BF2"/>
    <w:rsid w:val="0069698A"/>
    <w:rsid w:val="007104B1"/>
    <w:rsid w:val="00831CA1"/>
    <w:rsid w:val="00922E42"/>
    <w:rsid w:val="009C0EA6"/>
    <w:rsid w:val="009E0B35"/>
    <w:rsid w:val="00A0419D"/>
    <w:rsid w:val="00A157EA"/>
    <w:rsid w:val="00A21F3E"/>
    <w:rsid w:val="00A31C13"/>
    <w:rsid w:val="00A533C3"/>
    <w:rsid w:val="00A74B1F"/>
    <w:rsid w:val="00AB4D41"/>
    <w:rsid w:val="00AE536C"/>
    <w:rsid w:val="00B20328"/>
    <w:rsid w:val="00B36DBA"/>
    <w:rsid w:val="00B46BF0"/>
    <w:rsid w:val="00C43FC5"/>
    <w:rsid w:val="00C44A4A"/>
    <w:rsid w:val="00CB2E30"/>
    <w:rsid w:val="00E00DB0"/>
    <w:rsid w:val="00EC4A54"/>
    <w:rsid w:val="00EE1ECB"/>
    <w:rsid w:val="00F50587"/>
    <w:rsid w:val="00F54718"/>
    <w:rsid w:val="00FF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C4773"/>
  <w15:docId w15:val="{A6740D20-A886-4A4C-AE3F-C6EF9A1BC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FC5"/>
  </w:style>
  <w:style w:type="paragraph" w:styleId="Titre1">
    <w:name w:val="heading 1"/>
    <w:basedOn w:val="Normal"/>
    <w:next w:val="Normal"/>
    <w:qFormat/>
    <w:rsid w:val="00C43FC5"/>
    <w:pPr>
      <w:keepNext/>
      <w:tabs>
        <w:tab w:val="center" w:pos="4536"/>
      </w:tabs>
      <w:outlineLvl w:val="0"/>
    </w:pPr>
    <w:rPr>
      <w:rFonts w:ascii="Arial" w:hAnsi="Arial" w:cs="Arial"/>
      <w:b/>
      <w:bCs/>
      <w:sz w:val="28"/>
      <w:szCs w:val="28"/>
    </w:rPr>
  </w:style>
  <w:style w:type="paragraph" w:styleId="Titre2">
    <w:name w:val="heading 2"/>
    <w:basedOn w:val="Normal"/>
    <w:next w:val="Normal"/>
    <w:qFormat/>
    <w:rsid w:val="00C43FC5"/>
    <w:pPr>
      <w:keepNext/>
      <w:tabs>
        <w:tab w:val="center" w:pos="4536"/>
      </w:tabs>
      <w:outlineLvl w:val="1"/>
    </w:pPr>
    <w:rPr>
      <w:rFonts w:ascii="Arial" w:hAnsi="Arial" w:cs="Arial"/>
      <w:b/>
      <w:bCs/>
      <w:sz w:val="22"/>
      <w:szCs w:val="22"/>
    </w:rPr>
  </w:style>
  <w:style w:type="paragraph" w:styleId="Titre3">
    <w:name w:val="heading 3"/>
    <w:basedOn w:val="Normal"/>
    <w:next w:val="Normal"/>
    <w:qFormat/>
    <w:rsid w:val="00C43FC5"/>
    <w:pPr>
      <w:keepNext/>
      <w:spacing w:before="360"/>
      <w:ind w:left="3402"/>
      <w:jc w:val="center"/>
      <w:outlineLvl w:val="2"/>
    </w:pPr>
    <w:rPr>
      <w:rFonts w:ascii="Arial" w:hAnsi="Arial" w:cs="Arial"/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C43FC5"/>
    <w:pPr>
      <w:jc w:val="center"/>
    </w:pPr>
    <w:rPr>
      <w:rFonts w:ascii="Arial" w:hAnsi="Arial" w:cs="Arial"/>
      <w:sz w:val="22"/>
      <w:szCs w:val="22"/>
    </w:rPr>
  </w:style>
  <w:style w:type="paragraph" w:styleId="Retraitcorpsdetexte">
    <w:name w:val="Body Text Indent"/>
    <w:basedOn w:val="Normal"/>
    <w:rsid w:val="00C43FC5"/>
    <w:pPr>
      <w:spacing w:before="960"/>
      <w:ind w:firstLine="1134"/>
      <w:jc w:val="both"/>
    </w:pPr>
    <w:rPr>
      <w:rFonts w:ascii="Arial" w:hAnsi="Arial" w:cs="Arial"/>
      <w:sz w:val="22"/>
      <w:szCs w:val="22"/>
    </w:rPr>
  </w:style>
  <w:style w:type="paragraph" w:styleId="Textedebulles">
    <w:name w:val="Balloon Text"/>
    <w:basedOn w:val="Normal"/>
    <w:semiHidden/>
    <w:rsid w:val="001160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tte\AppData\Local\Temp\notes80F995\Article%20L2122.22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Article L2122.22</Template>
  <TotalTime>1</TotalTime>
  <Pages>1</Pages>
  <Words>74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CARCASSONNE</Company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Laeticia BETTE</dc:creator>
  <cp:lastModifiedBy>Patricia LION</cp:lastModifiedBy>
  <cp:revision>2</cp:revision>
  <cp:lastPrinted>2012-02-20T09:03:00Z</cp:lastPrinted>
  <dcterms:created xsi:type="dcterms:W3CDTF">2020-10-28T10:58:00Z</dcterms:created>
  <dcterms:modified xsi:type="dcterms:W3CDTF">2020-10-28T10:58:00Z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15521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S6.2.6</vt:lpwstr>
  </property>
</Properties>
</file>